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9B09C4" w:rsidRDefault="00EC033A" w:rsidP="009B09C4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 xml:space="preserve">№_____                                                                         </w:t>
      </w:r>
      <w:proofErr w:type="gramStart"/>
      <w:r w:rsidRPr="00B51141">
        <w:rPr>
          <w:sz w:val="28"/>
          <w:szCs w:val="28"/>
        </w:rPr>
        <w:t xml:space="preserve">   «</w:t>
      </w:r>
      <w:proofErr w:type="gramEnd"/>
      <w:r w:rsidRPr="00B51141">
        <w:rPr>
          <w:sz w:val="28"/>
          <w:szCs w:val="28"/>
        </w:rPr>
        <w:t>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2C4F55" w:rsidRPr="00B51141" w:rsidRDefault="002C4F55" w:rsidP="002C4F55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1235CB" w:rsidRPr="007C1124" w:rsidRDefault="002C4F55" w:rsidP="006B7936">
      <w:pPr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Об утверждении границ </w:t>
      </w:r>
      <w:r w:rsidR="003652C8">
        <w:rPr>
          <w:b/>
          <w:i/>
          <w:sz w:val="28"/>
          <w:szCs w:val="28"/>
        </w:rPr>
        <w:t>защитной зоны</w:t>
      </w:r>
      <w:r w:rsidRPr="007C1124">
        <w:rPr>
          <w:b/>
          <w:i/>
          <w:sz w:val="28"/>
          <w:szCs w:val="28"/>
        </w:rPr>
        <w:t xml:space="preserve"> объекта культурного </w:t>
      </w:r>
    </w:p>
    <w:p w:rsidR="00B82F4A" w:rsidRPr="00B82F4A" w:rsidRDefault="002C4F55" w:rsidP="006B7936">
      <w:pPr>
        <w:ind w:left="567" w:right="-180"/>
        <w:jc w:val="center"/>
        <w:outlineLvl w:val="2"/>
        <w:rPr>
          <w:b/>
          <w:i/>
          <w:sz w:val="28"/>
          <w:szCs w:val="28"/>
        </w:rPr>
      </w:pPr>
      <w:r w:rsidRPr="007C1124">
        <w:rPr>
          <w:b/>
          <w:i/>
          <w:sz w:val="28"/>
          <w:szCs w:val="28"/>
        </w:rPr>
        <w:t xml:space="preserve">наследия </w:t>
      </w:r>
      <w:r w:rsidR="00430721" w:rsidRPr="007C1124">
        <w:rPr>
          <w:b/>
          <w:i/>
          <w:sz w:val="28"/>
          <w:szCs w:val="28"/>
        </w:rPr>
        <w:t>федерального</w:t>
      </w:r>
      <w:r w:rsidRPr="007C1124">
        <w:rPr>
          <w:b/>
          <w:i/>
          <w:sz w:val="28"/>
          <w:szCs w:val="28"/>
        </w:rPr>
        <w:t xml:space="preserve"> значения </w:t>
      </w:r>
      <w:bookmarkStart w:id="0" w:name="_Hlk143074246"/>
      <w:r w:rsidR="006E7044" w:rsidRPr="006E7044">
        <w:rPr>
          <w:b/>
          <w:i/>
          <w:sz w:val="28"/>
          <w:szCs w:val="28"/>
        </w:rPr>
        <w:t>«</w:t>
      </w:r>
      <w:r w:rsidR="009C1B28" w:rsidRPr="009C1B28">
        <w:rPr>
          <w:b/>
          <w:i/>
          <w:sz w:val="28"/>
          <w:szCs w:val="28"/>
        </w:rPr>
        <w:t>Мечеть</w:t>
      </w:r>
      <w:r w:rsidR="006E7044" w:rsidRPr="006E7044">
        <w:rPr>
          <w:b/>
          <w:i/>
          <w:sz w:val="28"/>
          <w:szCs w:val="28"/>
        </w:rPr>
        <w:t xml:space="preserve">», </w:t>
      </w:r>
      <w:r w:rsidR="009C1B28" w:rsidRPr="009C1B28">
        <w:rPr>
          <w:b/>
          <w:i/>
          <w:sz w:val="28"/>
          <w:szCs w:val="28"/>
        </w:rPr>
        <w:t>XIХ в</w:t>
      </w:r>
      <w:r w:rsidR="006E7044" w:rsidRPr="006E7044">
        <w:rPr>
          <w:b/>
          <w:i/>
          <w:sz w:val="28"/>
          <w:szCs w:val="28"/>
        </w:rPr>
        <w:t>.</w:t>
      </w:r>
      <w:bookmarkEnd w:id="0"/>
    </w:p>
    <w:p w:rsidR="0071470B" w:rsidRDefault="0071470B" w:rsidP="0071470B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sz w:val="28"/>
          <w:szCs w:val="28"/>
        </w:rPr>
        <w:t xml:space="preserve">Дагестанская АССР,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 xml:space="preserve"> </w:t>
      </w:r>
    </w:p>
    <w:p w:rsidR="0071470B" w:rsidRDefault="0071470B" w:rsidP="0071470B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ныне Республика Дагестан,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>)</w:t>
      </w:r>
    </w:p>
    <w:p w:rsidR="0071470B" w:rsidRDefault="0071470B" w:rsidP="0071470B">
      <w:pPr>
        <w:ind w:left="567" w:right="-180"/>
        <w:jc w:val="center"/>
        <w:outlineLvl w:val="2"/>
        <w:rPr>
          <w:b/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>
        <w:rPr>
          <w:sz w:val="28"/>
          <w:szCs w:val="28"/>
        </w:rPr>
        <w:t>«</w:t>
      </w:r>
      <w:r w:rsidR="009C1B28" w:rsidRPr="009C1B28">
        <w:rPr>
          <w:sz w:val="28"/>
          <w:szCs w:val="28"/>
        </w:rPr>
        <w:t>Мечеть</w:t>
      </w:r>
      <w:r w:rsidR="00EB5995">
        <w:rPr>
          <w:sz w:val="28"/>
          <w:szCs w:val="28"/>
        </w:rPr>
        <w:t xml:space="preserve">», </w:t>
      </w:r>
      <w:r w:rsidR="009C1B28" w:rsidRPr="009C1B28">
        <w:rPr>
          <w:sz w:val="28"/>
          <w:szCs w:val="28"/>
        </w:rPr>
        <w:t>XIХ в</w:t>
      </w:r>
      <w:r w:rsidR="00EB5995" w:rsidRPr="00EB5995">
        <w:rPr>
          <w:sz w:val="28"/>
          <w:szCs w:val="28"/>
        </w:rPr>
        <w:t>.</w:t>
      </w:r>
      <w:r w:rsidR="00EB5995">
        <w:rPr>
          <w:sz w:val="28"/>
          <w:szCs w:val="28"/>
        </w:rPr>
        <w:t>,</w:t>
      </w:r>
      <w:r w:rsidR="00EB5995">
        <w:rPr>
          <w:bCs/>
          <w:sz w:val="28"/>
          <w:szCs w:val="28"/>
        </w:rPr>
        <w:t xml:space="preserve"> </w:t>
      </w:r>
      <w:r w:rsidR="001235CB" w:rsidRPr="00D0225F">
        <w:rPr>
          <w:color w:val="000000" w:themeColor="text1"/>
          <w:sz w:val="28"/>
          <w:szCs w:val="28"/>
        </w:rPr>
        <w:t>расположенного по адресу:</w:t>
      </w:r>
      <w:r w:rsidR="00C47F1A">
        <w:rPr>
          <w:color w:val="000000" w:themeColor="text1"/>
          <w:sz w:val="28"/>
          <w:szCs w:val="28"/>
        </w:rPr>
        <w:t xml:space="preserve"> Дагестанская АССР,</w:t>
      </w:r>
      <w:r w:rsidR="00C47F1A" w:rsidRPr="00C47F1A">
        <w:rPr>
          <w:color w:val="000000" w:themeColor="text1"/>
          <w:sz w:val="28"/>
          <w:szCs w:val="28"/>
        </w:rPr>
        <w:t xml:space="preserve"> </w:t>
      </w:r>
      <w:r w:rsidR="00C47F1A" w:rsidRPr="008040DF">
        <w:rPr>
          <w:color w:val="000000" w:themeColor="text1"/>
          <w:sz w:val="28"/>
          <w:szCs w:val="28"/>
        </w:rPr>
        <w:t>Агульский район, с.</w:t>
      </w:r>
      <w:r w:rsidR="00C47F1A">
        <w:rPr>
          <w:color w:val="000000" w:themeColor="text1"/>
          <w:sz w:val="28"/>
          <w:szCs w:val="28"/>
        </w:rPr>
        <w:t xml:space="preserve"> </w:t>
      </w:r>
      <w:proofErr w:type="spellStart"/>
      <w:r w:rsidR="00C47F1A" w:rsidRPr="008040DF">
        <w:rPr>
          <w:color w:val="000000" w:themeColor="text1"/>
          <w:sz w:val="28"/>
          <w:szCs w:val="28"/>
        </w:rPr>
        <w:t>Арсуг</w:t>
      </w:r>
      <w:proofErr w:type="spellEnd"/>
      <w:r w:rsidR="00C47F1A">
        <w:rPr>
          <w:color w:val="000000" w:themeColor="text1"/>
          <w:sz w:val="28"/>
          <w:szCs w:val="28"/>
        </w:rPr>
        <w:t xml:space="preserve"> – ныне </w:t>
      </w:r>
      <w:r w:rsidR="001235CB" w:rsidRPr="00D0225F">
        <w:rPr>
          <w:color w:val="000000" w:themeColor="text1"/>
          <w:sz w:val="28"/>
          <w:szCs w:val="28"/>
        </w:rPr>
        <w:t xml:space="preserve"> </w:t>
      </w:r>
      <w:r w:rsidR="008040DF" w:rsidRPr="008040DF">
        <w:rPr>
          <w:color w:val="000000" w:themeColor="text1"/>
          <w:sz w:val="28"/>
          <w:szCs w:val="28"/>
        </w:rPr>
        <w:t>Республика Дагестан, Агульский район, с.</w:t>
      </w:r>
      <w:r w:rsidR="00C47F1A">
        <w:rPr>
          <w:color w:val="000000" w:themeColor="text1"/>
          <w:sz w:val="28"/>
          <w:szCs w:val="28"/>
        </w:rPr>
        <w:t xml:space="preserve"> </w:t>
      </w:r>
      <w:proofErr w:type="spellStart"/>
      <w:r w:rsidR="008040DF" w:rsidRPr="008040DF">
        <w:rPr>
          <w:color w:val="000000" w:themeColor="text1"/>
          <w:sz w:val="28"/>
          <w:szCs w:val="28"/>
        </w:rPr>
        <w:t>Арсуг</w:t>
      </w:r>
      <w:proofErr w:type="spellEnd"/>
      <w:r w:rsidR="00D0225F">
        <w:rPr>
          <w:color w:val="000000" w:themeColor="text1"/>
          <w:sz w:val="28"/>
          <w:szCs w:val="28"/>
        </w:rPr>
        <w:t>,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5B4A92" w:rsidRPr="005B4A92">
        <w:rPr>
          <w:color w:val="000000" w:themeColor="text1"/>
          <w:sz w:val="28"/>
          <w:szCs w:val="28"/>
        </w:rPr>
        <w:t>051410761670006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A16FD6">
        <w:rPr>
          <w:sz w:val="28"/>
          <w:szCs w:val="28"/>
        </w:rPr>
        <w:t>«</w:t>
      </w:r>
      <w:r w:rsidR="009C1B28" w:rsidRPr="009C1B28">
        <w:rPr>
          <w:sz w:val="28"/>
          <w:szCs w:val="28"/>
        </w:rPr>
        <w:t>Мечеть</w:t>
      </w:r>
      <w:r w:rsidR="009C1B28">
        <w:rPr>
          <w:sz w:val="28"/>
          <w:szCs w:val="28"/>
        </w:rPr>
        <w:t xml:space="preserve">», </w:t>
      </w:r>
      <w:r w:rsidR="009C1B28" w:rsidRPr="009C1B28">
        <w:rPr>
          <w:sz w:val="28"/>
          <w:szCs w:val="28"/>
        </w:rPr>
        <w:t>XIХ в</w:t>
      </w:r>
      <w:r w:rsidR="00013B2D" w:rsidRPr="00013B2D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proofErr w:type="spellStart"/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proofErr w:type="spellEnd"/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Начальнику отдела по работе с единым государственным реестром объектов культурного наследия </w:t>
      </w:r>
      <w:proofErr w:type="spellStart"/>
      <w:r w:rsidRPr="007C1124">
        <w:rPr>
          <w:rFonts w:eastAsia="Calibri"/>
          <w:sz w:val="28"/>
          <w:szCs w:val="28"/>
        </w:rPr>
        <w:t>Аллаеву</w:t>
      </w:r>
      <w:proofErr w:type="spellEnd"/>
      <w:r w:rsidRPr="007C1124">
        <w:rPr>
          <w:rFonts w:eastAsia="Calibri"/>
          <w:sz w:val="28"/>
          <w:szCs w:val="28"/>
        </w:rPr>
        <w:t xml:space="preserve">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8279D3" w:rsidRDefault="008279D3" w:rsidP="008279D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8279D3" w:rsidRDefault="008279D3" w:rsidP="008279D3">
      <w:pPr>
        <w:spacing w:line="276" w:lineRule="auto"/>
        <w:ind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М. Мусаев</w:t>
      </w: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621DAC" w:rsidRPr="00C14253" w:rsidRDefault="00621DAC" w:rsidP="00C14253">
      <w:pPr>
        <w:spacing w:line="276" w:lineRule="auto"/>
        <w:rPr>
          <w:sz w:val="28"/>
          <w:szCs w:val="28"/>
        </w:rPr>
      </w:pP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C118B3" w:rsidRDefault="00C118B3" w:rsidP="000913BF">
      <w:pPr>
        <w:spacing w:line="276" w:lineRule="auto"/>
        <w:rPr>
          <w:sz w:val="28"/>
          <w:szCs w:val="28"/>
        </w:rPr>
      </w:pPr>
    </w:p>
    <w:p w:rsidR="00B90C26" w:rsidRDefault="00B90C26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670A08" w:rsidRDefault="008E5E8A" w:rsidP="00B90C26">
      <w:pPr>
        <w:ind w:left="567" w:right="-180"/>
        <w:jc w:val="center"/>
        <w:outlineLvl w:val="2"/>
        <w:rPr>
          <w:b/>
          <w:sz w:val="27"/>
          <w:szCs w:val="27"/>
        </w:rPr>
      </w:pPr>
      <w:r w:rsidRPr="00835A99">
        <w:rPr>
          <w:b/>
          <w:sz w:val="27"/>
          <w:szCs w:val="27"/>
        </w:rPr>
        <w:t xml:space="preserve">Описание границ </w:t>
      </w:r>
      <w:r w:rsidR="00AB2D20" w:rsidRPr="00835A99">
        <w:rPr>
          <w:b/>
          <w:sz w:val="27"/>
          <w:szCs w:val="27"/>
        </w:rPr>
        <w:t xml:space="preserve">защитной зоны </w:t>
      </w:r>
      <w:r w:rsidRPr="00835A99">
        <w:rPr>
          <w:b/>
          <w:sz w:val="27"/>
          <w:szCs w:val="27"/>
        </w:rPr>
        <w:t xml:space="preserve">объекта культурного наследия </w:t>
      </w:r>
      <w:r w:rsidR="00430721" w:rsidRPr="00835A99">
        <w:rPr>
          <w:b/>
          <w:sz w:val="27"/>
          <w:szCs w:val="27"/>
        </w:rPr>
        <w:t xml:space="preserve">федерального значения </w:t>
      </w:r>
      <w:r w:rsidR="00013B2D" w:rsidRPr="009C1B28">
        <w:rPr>
          <w:b/>
          <w:sz w:val="27"/>
          <w:szCs w:val="27"/>
        </w:rPr>
        <w:t>«</w:t>
      </w:r>
      <w:r w:rsidR="009C1B28" w:rsidRPr="009C1B28">
        <w:rPr>
          <w:b/>
          <w:sz w:val="27"/>
          <w:szCs w:val="27"/>
        </w:rPr>
        <w:t>Мечеть», XIХ в.</w:t>
      </w:r>
      <w:r w:rsidR="00C25E26" w:rsidRPr="009C1B28">
        <w:rPr>
          <w:b/>
          <w:sz w:val="27"/>
          <w:szCs w:val="27"/>
        </w:rPr>
        <w:t>,</w:t>
      </w:r>
      <w:r w:rsidR="00B90C26">
        <w:rPr>
          <w:b/>
          <w:sz w:val="27"/>
          <w:szCs w:val="27"/>
        </w:rPr>
        <w:t xml:space="preserve"> </w:t>
      </w:r>
    </w:p>
    <w:p w:rsidR="00B90C26" w:rsidRDefault="00B90C26" w:rsidP="00670A08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sz w:val="28"/>
          <w:szCs w:val="28"/>
        </w:rPr>
        <w:t xml:space="preserve">Дагестанская АССР,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 xml:space="preserve"> – ныне Республика Дагестан,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>)</w:t>
      </w:r>
    </w:p>
    <w:p w:rsidR="007E6ADC" w:rsidRPr="00835A99" w:rsidRDefault="007E6ADC" w:rsidP="00B90C26">
      <w:pPr>
        <w:rPr>
          <w:b/>
          <w:sz w:val="27"/>
          <w:szCs w:val="27"/>
        </w:rPr>
      </w:pPr>
    </w:p>
    <w:p w:rsidR="003652C8" w:rsidRPr="00835A99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5A99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835A99">
        <w:rPr>
          <w:color w:val="000000" w:themeColor="text1"/>
          <w:sz w:val="27"/>
          <w:szCs w:val="27"/>
        </w:rPr>
        <w:t xml:space="preserve">установить </w:t>
      </w:r>
      <w:r w:rsidRPr="00835A99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ую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835A99">
        <w:rPr>
          <w:sz w:val="27"/>
          <w:szCs w:val="27"/>
        </w:rPr>
        <w:t xml:space="preserve">объекта культурного наследия федерального значения </w:t>
      </w:r>
      <w:r w:rsidR="00962419" w:rsidRPr="009C1B28">
        <w:rPr>
          <w:sz w:val="27"/>
          <w:szCs w:val="27"/>
        </w:rPr>
        <w:t>«</w:t>
      </w:r>
      <w:r w:rsidR="009C1B28" w:rsidRPr="009C1B28">
        <w:rPr>
          <w:sz w:val="27"/>
          <w:szCs w:val="27"/>
        </w:rPr>
        <w:t>Мечеть», XIХ в</w:t>
      </w:r>
      <w:r w:rsidR="00962419" w:rsidRPr="009C1B28">
        <w:rPr>
          <w:sz w:val="27"/>
          <w:szCs w:val="27"/>
        </w:rPr>
        <w:t>.,</w:t>
      </w:r>
      <w:r w:rsidR="00962419" w:rsidRPr="00835A99">
        <w:rPr>
          <w:bCs/>
          <w:sz w:val="27"/>
          <w:szCs w:val="27"/>
        </w:rPr>
        <w:t xml:space="preserve"> </w:t>
      </w:r>
      <w:r w:rsidRPr="00835A99">
        <w:rPr>
          <w:sz w:val="27"/>
          <w:szCs w:val="27"/>
        </w:rPr>
        <w:t>на расстоянии 100 метров от внешних границ территории памятника.</w:t>
      </w:r>
    </w:p>
    <w:p w:rsidR="00422402" w:rsidRPr="00835A99" w:rsidRDefault="00422402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609E" w:rsidRPr="00E34F25" w:rsidRDefault="008E5E8A" w:rsidP="00A821F7">
      <w:pPr>
        <w:ind w:firstLine="567"/>
        <w:jc w:val="both"/>
        <w:rPr>
          <w:b/>
          <w:bCs/>
          <w:sz w:val="27"/>
          <w:szCs w:val="27"/>
        </w:rPr>
      </w:pPr>
      <w:r w:rsidRPr="00E34F25">
        <w:rPr>
          <w:b/>
          <w:bCs/>
          <w:sz w:val="27"/>
          <w:szCs w:val="27"/>
        </w:rPr>
        <w:t>Границы территории объекта культурного наследия проходят:</w:t>
      </w:r>
    </w:p>
    <w:p w:rsidR="00E34F25" w:rsidRDefault="00E34F25" w:rsidP="00A821F7">
      <w:pPr>
        <w:ind w:firstLine="567"/>
        <w:jc w:val="both"/>
        <w:rPr>
          <w:sz w:val="27"/>
          <w:szCs w:val="27"/>
        </w:rPr>
      </w:pPr>
    </w:p>
    <w:p w:rsidR="00E34F25" w:rsidRPr="00E34F25" w:rsidRDefault="00E34F25" w:rsidP="00E34F25">
      <w:pPr>
        <w:pStyle w:val="20"/>
        <w:shd w:val="clear" w:color="auto" w:fill="auto"/>
        <w:spacing w:before="0" w:after="0" w:line="293" w:lineRule="exact"/>
        <w:ind w:right="360" w:firstLine="480"/>
        <w:rPr>
          <w:sz w:val="27"/>
          <w:szCs w:val="27"/>
        </w:rPr>
      </w:pPr>
      <w:r w:rsidRPr="00E34F25">
        <w:rPr>
          <w:color w:val="000000"/>
          <w:sz w:val="27"/>
          <w:szCs w:val="27"/>
          <w:lang w:bidi="ru-RU"/>
        </w:rPr>
        <w:t>Северная граница от поворотной точки 1, до поворотной точки 2, проходит в юго-восточном направлении на расстоянии 9,15 м. от поворотной точки 1 до поворотной точки 2.</w:t>
      </w:r>
    </w:p>
    <w:p w:rsidR="00E34F25" w:rsidRPr="00E34F25" w:rsidRDefault="00E34F25" w:rsidP="00E34F25">
      <w:pPr>
        <w:pStyle w:val="20"/>
        <w:shd w:val="clear" w:color="auto" w:fill="auto"/>
        <w:spacing w:before="0" w:after="0" w:line="293" w:lineRule="exact"/>
        <w:ind w:right="360" w:firstLine="480"/>
        <w:rPr>
          <w:sz w:val="27"/>
          <w:szCs w:val="27"/>
        </w:rPr>
      </w:pPr>
      <w:r w:rsidRPr="00E34F25">
        <w:rPr>
          <w:color w:val="000000"/>
          <w:sz w:val="27"/>
          <w:szCs w:val="27"/>
          <w:lang w:bidi="ru-RU"/>
        </w:rPr>
        <w:t>Восточная граница от поворотной точки 2, до поворотной точки 3, проходит в юго-западном направлении на расстоянии 9,20 м. от поворотной точки 2 до поворотной точки 3.</w:t>
      </w:r>
    </w:p>
    <w:p w:rsidR="00E34F25" w:rsidRPr="00E34F25" w:rsidRDefault="00E34F25" w:rsidP="00E34F25">
      <w:pPr>
        <w:pStyle w:val="20"/>
        <w:shd w:val="clear" w:color="auto" w:fill="auto"/>
        <w:spacing w:before="0" w:after="0" w:line="293" w:lineRule="exact"/>
        <w:ind w:right="360" w:firstLine="480"/>
        <w:rPr>
          <w:sz w:val="27"/>
          <w:szCs w:val="27"/>
        </w:rPr>
      </w:pPr>
      <w:r w:rsidRPr="00E34F25">
        <w:rPr>
          <w:color w:val="000000"/>
          <w:sz w:val="27"/>
          <w:szCs w:val="27"/>
          <w:lang w:bidi="ru-RU"/>
        </w:rPr>
        <w:t>Южная граница от поворотной точки 3, до поворотной точки 4, проходит в северо-западном направлении на расстоянии 9,08 м. от поворотной точки 3.</w:t>
      </w:r>
    </w:p>
    <w:p w:rsidR="00506802" w:rsidRPr="00E34F25" w:rsidRDefault="00E34F25" w:rsidP="00E34F25">
      <w:pPr>
        <w:pStyle w:val="20"/>
        <w:shd w:val="clear" w:color="auto" w:fill="auto"/>
        <w:spacing w:before="0" w:after="0" w:line="293" w:lineRule="exact"/>
        <w:ind w:right="360" w:firstLine="480"/>
        <w:rPr>
          <w:sz w:val="27"/>
          <w:szCs w:val="27"/>
        </w:rPr>
      </w:pPr>
      <w:r w:rsidRPr="00E34F25">
        <w:rPr>
          <w:color w:val="000000"/>
          <w:sz w:val="27"/>
          <w:szCs w:val="27"/>
          <w:lang w:bidi="ru-RU"/>
        </w:rPr>
        <w:t>Западная граница от поворотной точки 4, до поворотной точки 1, расположенной на расстоянии 9,22 м. от поворотной точки 4, проходит в северо-восточном направлении. Западная граница замыкает контур.</w:t>
      </w:r>
    </w:p>
    <w:p w:rsidR="007E35CE" w:rsidRPr="00E34F25" w:rsidRDefault="007E35CE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7"/>
          <w:szCs w:val="27"/>
        </w:rPr>
      </w:pPr>
    </w:p>
    <w:p w:rsidR="009034D8" w:rsidRDefault="009034D8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821F7" w:rsidRPr="00C14253" w:rsidRDefault="00A821F7" w:rsidP="00A821F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9034D8" w:rsidRPr="00C14253" w:rsidTr="00107283">
        <w:tc>
          <w:tcPr>
            <w:tcW w:w="2665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034D8" w:rsidRPr="00C14253" w:rsidTr="00107283">
        <w:tc>
          <w:tcPr>
            <w:tcW w:w="2665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1E6146" w:rsidRDefault="001E6146" w:rsidP="00B90C26">
      <w:pPr>
        <w:pStyle w:val="60"/>
        <w:shd w:val="clear" w:color="auto" w:fill="auto"/>
        <w:spacing w:before="0"/>
        <w:jc w:val="left"/>
        <w:rPr>
          <w:b w:val="0"/>
          <w:bCs w:val="0"/>
          <w:color w:val="000000"/>
          <w:sz w:val="27"/>
          <w:szCs w:val="27"/>
          <w:lang w:bidi="ru-RU"/>
        </w:rPr>
      </w:pPr>
    </w:p>
    <w:p w:rsidR="001E6146" w:rsidRPr="001E6146" w:rsidRDefault="001E6146" w:rsidP="001E6146">
      <w:pPr>
        <w:pStyle w:val="60"/>
        <w:shd w:val="clear" w:color="auto" w:fill="auto"/>
        <w:spacing w:before="0"/>
        <w:ind w:left="80"/>
        <w:rPr>
          <w:b w:val="0"/>
          <w:bCs w:val="0"/>
          <w:sz w:val="24"/>
          <w:szCs w:val="24"/>
        </w:rPr>
      </w:pPr>
      <w:r w:rsidRPr="001E6146">
        <w:rPr>
          <w:b w:val="0"/>
          <w:bCs w:val="0"/>
          <w:color w:val="000000"/>
          <w:sz w:val="24"/>
          <w:szCs w:val="24"/>
          <w:lang w:bidi="ru-RU"/>
        </w:rPr>
        <w:t>Координаты характерных (поворотных) точек к карте</w:t>
      </w:r>
      <w:r w:rsidRPr="001E6146">
        <w:rPr>
          <w:b w:val="0"/>
          <w:bCs w:val="0"/>
          <w:color w:val="000000"/>
          <w:sz w:val="24"/>
          <w:szCs w:val="24"/>
          <w:lang w:bidi="ru-RU"/>
        </w:rPr>
        <w:br/>
        <w:t>(схеме) границы территории объекта культурного наследия федерального значения</w:t>
      </w:r>
    </w:p>
    <w:p w:rsidR="001E6146" w:rsidRDefault="001E6146" w:rsidP="001E6146">
      <w:pPr>
        <w:pStyle w:val="60"/>
        <w:shd w:val="clear" w:color="auto" w:fill="auto"/>
        <w:spacing w:before="0"/>
        <w:ind w:left="80"/>
        <w:rPr>
          <w:b w:val="0"/>
          <w:bCs w:val="0"/>
          <w:color w:val="000000"/>
          <w:sz w:val="24"/>
          <w:szCs w:val="24"/>
          <w:lang w:bidi="ru-RU"/>
        </w:rPr>
      </w:pPr>
      <w:r w:rsidRPr="001E6146">
        <w:rPr>
          <w:b w:val="0"/>
          <w:bCs w:val="0"/>
          <w:color w:val="000000"/>
          <w:sz w:val="24"/>
          <w:szCs w:val="24"/>
          <w:lang w:bidi="ru-RU"/>
        </w:rPr>
        <w:t>«Мечеть»</w:t>
      </w:r>
    </w:p>
    <w:p w:rsidR="00F976D1" w:rsidRPr="001E6146" w:rsidRDefault="00F976D1" w:rsidP="001E6146">
      <w:pPr>
        <w:pStyle w:val="60"/>
        <w:shd w:val="clear" w:color="auto" w:fill="auto"/>
        <w:spacing w:before="0"/>
        <w:ind w:left="80"/>
        <w:rPr>
          <w:b w:val="0"/>
          <w:bCs w:val="0"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2590"/>
        <w:gridCol w:w="252"/>
        <w:gridCol w:w="3993"/>
      </w:tblGrid>
      <w:tr w:rsidR="001E6146" w:rsidTr="001E6146">
        <w:trPr>
          <w:trHeight w:hRule="exact" w:val="624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222" w:lineRule="exact"/>
              <w:ind w:left="340" w:firstLine="540"/>
              <w:jc w:val="left"/>
            </w:pPr>
            <w:r>
              <w:rPr>
                <w:rStyle w:val="295pt0"/>
              </w:rPr>
              <w:t>Обозначения характерных (поворотных) точек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222" w:lineRule="exact"/>
              <w:ind w:left="920" w:hanging="100"/>
              <w:jc w:val="left"/>
            </w:pPr>
            <w:r>
              <w:rPr>
                <w:rStyle w:val="295pt0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1E6146" w:rsidTr="001E6146">
        <w:trPr>
          <w:trHeight w:hRule="exact" w:val="402"/>
        </w:trPr>
        <w:tc>
          <w:tcPr>
            <w:tcW w:w="22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right="940"/>
              <w:jc w:val="right"/>
            </w:pPr>
            <w:r>
              <w:rPr>
                <w:rStyle w:val="295pt0"/>
              </w:rPr>
              <w:t>X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146" w:rsidRDefault="001E6146" w:rsidP="001E6146">
            <w:pPr>
              <w:rPr>
                <w:sz w:val="10"/>
                <w:szCs w:val="10"/>
              </w:rPr>
            </w:pPr>
          </w:p>
        </w:tc>
        <w:tc>
          <w:tcPr>
            <w:tcW w:w="3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left="1120"/>
              <w:jc w:val="left"/>
            </w:pPr>
            <w:r>
              <w:rPr>
                <w:rStyle w:val="295pt0"/>
                <w:lang w:val="en-US" w:eastAsia="en-US" w:bidi="en-US"/>
              </w:rPr>
              <w:t>Y</w:t>
            </w:r>
          </w:p>
        </w:tc>
      </w:tr>
      <w:tr w:rsidR="001E6146" w:rsidTr="001E6146">
        <w:trPr>
          <w:trHeight w:hRule="exact" w:val="38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left="1360"/>
              <w:jc w:val="left"/>
            </w:pPr>
            <w:r>
              <w:rPr>
                <w:rStyle w:val="295pt0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right="940"/>
              <w:jc w:val="right"/>
            </w:pPr>
            <w:r>
              <w:rPr>
                <w:rStyle w:val="295pt0"/>
              </w:rPr>
              <w:t>94 109.32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146" w:rsidRDefault="001E6146" w:rsidP="001E6146">
            <w:pPr>
              <w:rPr>
                <w:sz w:val="10"/>
                <w:szCs w:val="10"/>
              </w:rPr>
            </w:pPr>
          </w:p>
        </w:tc>
        <w:tc>
          <w:tcPr>
            <w:tcW w:w="3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363 053.27</w:t>
            </w:r>
          </w:p>
        </w:tc>
      </w:tr>
      <w:tr w:rsidR="001E6146" w:rsidTr="001E6146">
        <w:trPr>
          <w:trHeight w:hRule="exact" w:val="38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left="1360"/>
              <w:jc w:val="left"/>
            </w:pPr>
            <w:r>
              <w:rPr>
                <w:rStyle w:val="295pt0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right="940"/>
              <w:jc w:val="right"/>
            </w:pPr>
            <w:r>
              <w:rPr>
                <w:rStyle w:val="295pt0"/>
              </w:rPr>
              <w:t>94 108.37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146" w:rsidRDefault="001E6146" w:rsidP="001E6146">
            <w:pPr>
              <w:rPr>
                <w:sz w:val="10"/>
                <w:szCs w:val="10"/>
              </w:rPr>
            </w:pPr>
          </w:p>
        </w:tc>
        <w:tc>
          <w:tcPr>
            <w:tcW w:w="3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363 062.37</w:t>
            </w:r>
          </w:p>
        </w:tc>
      </w:tr>
      <w:tr w:rsidR="001E6146" w:rsidTr="001E6146">
        <w:trPr>
          <w:trHeight w:hRule="exact" w:val="399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left="1360"/>
              <w:jc w:val="left"/>
            </w:pPr>
            <w:r>
              <w:rPr>
                <w:rStyle w:val="295pt0"/>
              </w:rPr>
              <w:t>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right="940"/>
              <w:jc w:val="right"/>
            </w:pPr>
            <w:r>
              <w:rPr>
                <w:rStyle w:val="295pt0"/>
              </w:rPr>
              <w:t>94 099.22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146" w:rsidRDefault="001E6146" w:rsidP="001E6146">
            <w:pPr>
              <w:rPr>
                <w:sz w:val="10"/>
                <w:szCs w:val="10"/>
              </w:rPr>
            </w:pPr>
          </w:p>
        </w:tc>
        <w:tc>
          <w:tcPr>
            <w:tcW w:w="3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363 061.47</w:t>
            </w:r>
          </w:p>
        </w:tc>
      </w:tr>
      <w:tr w:rsidR="001E6146" w:rsidTr="001E6146">
        <w:trPr>
          <w:trHeight w:hRule="exact" w:val="41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left="1360"/>
              <w:jc w:val="left"/>
            </w:pPr>
            <w:r>
              <w:rPr>
                <w:rStyle w:val="295pt0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ind w:right="940"/>
              <w:jc w:val="right"/>
            </w:pPr>
            <w:r>
              <w:rPr>
                <w:rStyle w:val="295pt0"/>
              </w:rPr>
              <w:t>94 100.14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146" w:rsidRDefault="001E6146" w:rsidP="001E6146">
            <w:pPr>
              <w:rPr>
                <w:sz w:val="10"/>
                <w:szCs w:val="10"/>
              </w:rPr>
            </w:pP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146" w:rsidRDefault="001E6146" w:rsidP="001E6146">
            <w:pPr>
              <w:pStyle w:val="20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95pt0"/>
              </w:rPr>
              <w:t>363 052.43</w:t>
            </w:r>
          </w:p>
        </w:tc>
      </w:tr>
    </w:tbl>
    <w:p w:rsidR="002B0394" w:rsidRDefault="002B039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A17AF" w:rsidRDefault="00C926E4" w:rsidP="002A17AF">
      <w:pPr>
        <w:ind w:left="567" w:right="-180"/>
        <w:jc w:val="center"/>
        <w:outlineLvl w:val="2"/>
        <w:rPr>
          <w:b/>
          <w:sz w:val="27"/>
          <w:szCs w:val="27"/>
        </w:rPr>
      </w:pPr>
      <w:r w:rsidRPr="00C926E4">
        <w:rPr>
          <w:b/>
          <w:sz w:val="27"/>
          <w:szCs w:val="27"/>
        </w:rPr>
        <w:t>Карта (схема) границ территории объекта культурного наследия федерального значения «Мечеть», XIХ в.</w:t>
      </w:r>
    </w:p>
    <w:p w:rsidR="002A17AF" w:rsidRDefault="00C926E4" w:rsidP="002A17AF">
      <w:pPr>
        <w:ind w:left="567" w:right="-180"/>
        <w:jc w:val="center"/>
        <w:outlineLvl w:val="2"/>
        <w:rPr>
          <w:b/>
          <w:sz w:val="28"/>
          <w:szCs w:val="28"/>
        </w:rPr>
      </w:pPr>
      <w:r w:rsidRPr="00C926E4">
        <w:rPr>
          <w:b/>
          <w:color w:val="000000" w:themeColor="text1"/>
          <w:sz w:val="27"/>
          <w:szCs w:val="27"/>
        </w:rPr>
        <w:t xml:space="preserve"> </w:t>
      </w:r>
      <w:r w:rsidR="002A17AF">
        <w:rPr>
          <w:b/>
          <w:bCs/>
          <w:color w:val="000000" w:themeColor="text1"/>
          <w:sz w:val="28"/>
          <w:szCs w:val="28"/>
        </w:rPr>
        <w:t>(</w:t>
      </w:r>
      <w:r w:rsidR="002A17AF">
        <w:rPr>
          <w:b/>
          <w:sz w:val="28"/>
          <w:szCs w:val="28"/>
        </w:rPr>
        <w:t xml:space="preserve">Дагестанская АССР, Агульский район, с. </w:t>
      </w:r>
      <w:proofErr w:type="spellStart"/>
      <w:r w:rsidR="002A17AF">
        <w:rPr>
          <w:b/>
          <w:sz w:val="28"/>
          <w:szCs w:val="28"/>
        </w:rPr>
        <w:t>Арсуг</w:t>
      </w:r>
      <w:proofErr w:type="spellEnd"/>
      <w:r w:rsidR="002A17AF">
        <w:rPr>
          <w:b/>
          <w:sz w:val="28"/>
          <w:szCs w:val="28"/>
        </w:rPr>
        <w:t xml:space="preserve"> </w:t>
      </w:r>
    </w:p>
    <w:p w:rsidR="002A17AF" w:rsidRDefault="002A17AF" w:rsidP="002A17AF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ныне Республика Дагестан,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>)</w:t>
      </w:r>
    </w:p>
    <w:p w:rsidR="00C118B3" w:rsidRDefault="00C118B3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C926E4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  <w:r>
        <w:rPr>
          <w:b/>
          <w:noProof/>
          <w:color w:val="000000" w:themeColor="text1"/>
          <w:sz w:val="27"/>
          <w:szCs w:val="27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1081377</wp:posOffset>
            </wp:positionH>
            <wp:positionV relativeFrom="page">
              <wp:posOffset>1367624</wp:posOffset>
            </wp:positionV>
            <wp:extent cx="5259705" cy="352242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48" cy="3539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6DA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0A36DA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0A36DA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0A36DA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0A36DA" w:rsidRDefault="000A36DA" w:rsidP="00C926E4">
      <w:p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7"/>
          <w:szCs w:val="27"/>
        </w:rPr>
      </w:pPr>
    </w:p>
    <w:p w:rsidR="00C926E4" w:rsidRPr="00C926E4" w:rsidRDefault="00C926E4" w:rsidP="00C926E4">
      <w:pPr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</w:rPr>
      </w:pPr>
    </w:p>
    <w:p w:rsidR="00C926E4" w:rsidRPr="00C926E4" w:rsidRDefault="00C926E4" w:rsidP="00C926E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36DA" w:rsidRDefault="000A36DA" w:rsidP="000A36DA">
      <w:pPr>
        <w:autoSpaceDE w:val="0"/>
        <w:autoSpaceDN w:val="0"/>
        <w:adjustRightInd w:val="0"/>
        <w:spacing w:line="276" w:lineRule="auto"/>
        <w:jc w:val="both"/>
        <w:rPr>
          <w:sz w:val="2"/>
          <w:szCs w:val="2"/>
        </w:rPr>
      </w:pPr>
      <w:r>
        <w:rPr>
          <w:rFonts w:ascii="Microsoft Sans Serif" w:eastAsia="Microsoft Sans Serif" w:hAnsi="Microsoft Sans Serif" w:cs="Microsoft Sans Serif"/>
          <w:color w:val="000000"/>
          <w:lang w:bidi="ru-RU"/>
        </w:rPr>
        <w:t>Каталог координат поворотных точек, длин, углов</w:t>
      </w:r>
    </w:p>
    <w:p w:rsidR="000A36DA" w:rsidRDefault="000A36DA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</w:p>
    <w:p w:rsidR="000A36DA" w:rsidRDefault="000A36DA" w:rsidP="000A36DA">
      <w:pPr>
        <w:pStyle w:val="af5"/>
        <w:framePr w:wrap="none" w:vAnchor="page" w:hAnchor="page" w:x="1891" w:y="6291"/>
        <w:shd w:val="clear" w:color="auto" w:fill="auto"/>
        <w:spacing w:line="11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842"/>
        <w:gridCol w:w="98"/>
        <w:gridCol w:w="932"/>
        <w:gridCol w:w="139"/>
        <w:gridCol w:w="399"/>
      </w:tblGrid>
      <w:tr w:rsidR="000A36DA" w:rsidTr="001539A7">
        <w:trPr>
          <w:trHeight w:hRule="exact" w:val="19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60" w:line="110" w:lineRule="exact"/>
              <w:jc w:val="left"/>
            </w:pPr>
            <w:r>
              <w:rPr>
                <w:rStyle w:val="2MicrosoftSansSerif55pt"/>
              </w:rPr>
              <w:t>Номер</w:t>
            </w:r>
          </w:p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60" w:after="0" w:line="90" w:lineRule="exact"/>
              <w:jc w:val="left"/>
            </w:pPr>
            <w:r>
              <w:rPr>
                <w:rStyle w:val="245pt"/>
              </w:rPr>
              <w:t>ТОЧКИ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80"/>
              <w:jc w:val="left"/>
            </w:pPr>
            <w:r>
              <w:rPr>
                <w:rStyle w:val="2MicrosoftSansSerif55pt"/>
              </w:rPr>
              <w:t>Система координат МСК-05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58" w:lineRule="exact"/>
              <w:jc w:val="center"/>
            </w:pPr>
            <w:r>
              <w:rPr>
                <w:rStyle w:val="2MicrosoftSansSerif55pt"/>
              </w:rPr>
              <w:t xml:space="preserve">Длина </w:t>
            </w:r>
            <w:proofErr w:type="gramStart"/>
            <w:r>
              <w:rPr>
                <w:rStyle w:val="2MicrosoftSansSerif55pt"/>
              </w:rPr>
              <w:t>линии(</w:t>
            </w:r>
            <w:proofErr w:type="gramEnd"/>
            <w:r>
              <w:rPr>
                <w:rStyle w:val="2MicrosoftSansSerif55pt"/>
              </w:rPr>
              <w:t>м;</w:t>
            </w:r>
          </w:p>
        </w:tc>
      </w:tr>
      <w:tr w:rsidR="000A36DA" w:rsidTr="001539A7">
        <w:trPr>
          <w:trHeight w:hRule="exact" w:val="188"/>
        </w:trPr>
        <w:tc>
          <w:tcPr>
            <w:tcW w:w="4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MicrosoftSansSerif55pt"/>
              </w:rPr>
              <w:t>Х(м)</w:t>
            </w:r>
          </w:p>
        </w:tc>
        <w:tc>
          <w:tcPr>
            <w:tcW w:w="98" w:type="dxa"/>
            <w:tcBorders>
              <w:top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center"/>
            </w:pPr>
            <w:r>
              <w:rPr>
                <w:rStyle w:val="2MicrosoftSansSerif55pt"/>
                <w:lang w:val="en-US" w:eastAsia="en-US" w:bidi="en-US"/>
              </w:rPr>
              <w:t xml:space="preserve">Y </w:t>
            </w:r>
            <w:r>
              <w:rPr>
                <w:rStyle w:val="2MicrosoftSansSerif55pt"/>
              </w:rPr>
              <w:t>(м)</w:t>
            </w: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</w:pPr>
          </w:p>
        </w:tc>
      </w:tr>
      <w:tr w:rsidR="000A36DA" w:rsidTr="001539A7">
        <w:trPr>
          <w:trHeight w:hRule="exact" w:val="1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60" w:line="90" w:lineRule="exact"/>
              <w:jc w:val="left"/>
            </w:pPr>
            <w:r>
              <w:rPr>
                <w:rStyle w:val="245pt"/>
              </w:rPr>
              <w:t>со</w:t>
            </w:r>
          </w:p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60" w:after="0" w:line="90" w:lineRule="exact"/>
              <w:jc w:val="left"/>
            </w:pPr>
            <w:r>
              <w:rPr>
                <w:rStyle w:val="245pt"/>
              </w:rPr>
              <w:t>о</w:t>
            </w:r>
          </w:p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245pt"/>
              </w:rPr>
              <w:t>со</w:t>
            </w:r>
          </w:p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245pt"/>
                <w:lang w:val="en-US" w:eastAsia="en-US" w:bidi="en-US"/>
              </w:rPr>
              <w:t>CN</w:t>
            </w:r>
          </w:p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245pt"/>
              </w:rPr>
              <w:t>со</w:t>
            </w:r>
          </w:p>
        </w:tc>
        <w:tc>
          <w:tcPr>
            <w:tcW w:w="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90" w:lineRule="exact"/>
              <w:jc w:val="left"/>
            </w:pPr>
            <w:r>
              <w:rPr>
                <w:rStyle w:val="245pt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30" w:lineRule="exact"/>
              <w:jc w:val="right"/>
            </w:pPr>
            <w:r>
              <w:rPr>
                <w:rStyle w:val="265pt"/>
                <w:rFonts w:eastAsiaTheme="majorEastAsia"/>
              </w:rPr>
              <w:t>350 935.44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0.71</w:t>
            </w: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2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82 802.50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350 935.61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0.71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3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82 802.94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350 936.17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0.71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30" w:lineRule="exact"/>
              <w:ind w:left="200"/>
              <w:jc w:val="left"/>
            </w:pPr>
            <w:r>
              <w:rPr>
                <w:rStyle w:val="265pt"/>
                <w:rFonts w:eastAsiaTheme="majorEastAsia"/>
              </w:rPr>
              <w:t>4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82 802.94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350 936.89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0.71</w:t>
            </w:r>
          </w:p>
        </w:tc>
      </w:tr>
      <w:tr w:rsidR="000A36DA" w:rsidTr="001539A7">
        <w:trPr>
          <w:trHeight w:hRule="exact" w:val="226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5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82 802.50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350 937.45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24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82 801.8</w:t>
            </w:r>
          </w:p>
        </w:tc>
        <w:tc>
          <w:tcPr>
            <w:tcW w:w="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350 937.63</w:t>
            </w:r>
          </w:p>
        </w:tc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0.36</w:t>
            </w: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7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82 801.46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350 937.54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0.64</w:t>
            </w: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8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82 800.83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350 937.42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18.61</w:t>
            </w: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9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82 797.28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350 955.68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16.74</w:t>
            </w:r>
          </w:p>
        </w:tc>
      </w:tr>
      <w:tr w:rsidR="000A36DA" w:rsidTr="001539A7">
        <w:trPr>
          <w:trHeight w:hRule="exact" w:val="128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10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82 780.94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350 952.04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8.32</w:t>
            </w: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11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82 782.4</w:t>
            </w:r>
          </w:p>
        </w:tc>
        <w:tc>
          <w:tcPr>
            <w:tcW w:w="98" w:type="dxa"/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350 943.85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0.66</w:t>
            </w: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12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82 781.76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350 943.72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43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1.82</w:t>
            </w: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13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82 782.13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350 941.94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0.67</w:t>
            </w:r>
          </w:p>
        </w:tc>
      </w:tr>
      <w:tr w:rsidR="000A36DA" w:rsidTr="001539A7">
        <w:trPr>
          <w:trHeight w:hRule="exact" w:val="143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14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82 782.79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350 942.05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8.64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15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82 784.67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350 933.62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15.19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16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82 799.50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350 936.95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1.58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17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82 799.90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350 935.42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5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1.29</w:t>
            </w:r>
          </w:p>
        </w:tc>
      </w:tr>
      <w:tr w:rsidR="000A36DA" w:rsidTr="001539A7">
        <w:trPr>
          <w:trHeight w:hRule="exact" w:val="132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right="180"/>
              <w:jc w:val="right"/>
            </w:pPr>
            <w:r>
              <w:rPr>
                <w:rStyle w:val="2MicrosoftSansSerif55pt"/>
              </w:rPr>
              <w:t>18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82 801.15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350 935.72</w:t>
            </w: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  <w:tr w:rsidR="000A36DA" w:rsidTr="001539A7">
        <w:trPr>
          <w:trHeight w:hRule="exact" w:val="139"/>
        </w:trPr>
        <w:tc>
          <w:tcPr>
            <w:tcW w:w="447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8" w:type="dxa"/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2MicrosoftSansSerif55pt"/>
              </w:rPr>
              <w:t>0.71</w:t>
            </w:r>
          </w:p>
        </w:tc>
      </w:tr>
      <w:tr w:rsidR="000A36DA" w:rsidTr="001539A7">
        <w:trPr>
          <w:trHeight w:hRule="exact" w:val="162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2MicrosoftSansSerif55pt"/>
              </w:rPr>
              <w:t>1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82 801.8</w:t>
            </w:r>
          </w:p>
        </w:tc>
        <w:tc>
          <w:tcPr>
            <w:tcW w:w="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left"/>
            </w:pPr>
            <w:r>
              <w:rPr>
                <w:rStyle w:val="2MicrosoftSansSerif55pt"/>
              </w:rPr>
              <w:t>1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pStyle w:val="20"/>
              <w:framePr w:w="2857" w:h="5335" w:wrap="none" w:vAnchor="page" w:hAnchor="page" w:x="1829" w:y="8641"/>
              <w:shd w:val="clear" w:color="auto" w:fill="auto"/>
              <w:spacing w:before="0" w:after="0" w:line="110" w:lineRule="exact"/>
              <w:jc w:val="right"/>
            </w:pPr>
            <w:r>
              <w:rPr>
                <w:rStyle w:val="2MicrosoftSansSerif55pt"/>
              </w:rPr>
              <w:t>350 935.44</w:t>
            </w:r>
          </w:p>
        </w:tc>
        <w:tc>
          <w:tcPr>
            <w:tcW w:w="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6DA" w:rsidRDefault="000A36DA" w:rsidP="000A36DA">
            <w:pPr>
              <w:framePr w:w="2857" w:h="5335" w:wrap="none" w:vAnchor="page" w:hAnchor="page" w:x="1829" w:y="8641"/>
              <w:rPr>
                <w:sz w:val="10"/>
                <w:szCs w:val="10"/>
              </w:rPr>
            </w:pPr>
          </w:p>
        </w:tc>
      </w:tr>
    </w:tbl>
    <w:p w:rsidR="00C926E4" w:rsidRDefault="000A36DA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36DA" w:rsidRDefault="000A36DA" w:rsidP="000A36D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</w:p>
    <w:p w:rsidR="000A36DA" w:rsidRDefault="000A36DA" w:rsidP="000A36D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</w:t>
      </w:r>
    </w:p>
    <w:p w:rsidR="000A36DA" w:rsidRDefault="000A36DA" w:rsidP="000A36DA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36DA" w:rsidRDefault="000A36DA" w:rsidP="000A36DA">
      <w:pPr>
        <w:framePr w:wrap="none" w:vAnchor="page" w:hAnchor="page" w:x="6407" w:y="7912"/>
        <w:rPr>
          <w:sz w:val="2"/>
          <w:szCs w:val="2"/>
        </w:rPr>
      </w:pP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установлен)\\4 Мечеть 19 в\\media\\image2.jpeg" \* MERGEFORMATINET </w:instrText>
      </w:r>
      <w:r>
        <w:fldChar w:fldCharType="separate"/>
      </w:r>
      <w:r w:rsidR="00187760">
        <w:fldChar w:fldCharType="begin"/>
      </w:r>
      <w:r w:rsidR="00187760">
        <w:instrText xml:space="preserve"> INCLUDEPICTURE  "C:\\Users\\Ислам\\Desktop\\Границы защитных зон на 8 Объектов(границы территории установлен)\\4 Мечеть 19 в\\media\\image2.jpeg" \* MERGEFORMATINET </w:instrText>
      </w:r>
      <w:r w:rsidR="00187760">
        <w:fldChar w:fldCharType="separate"/>
      </w:r>
      <w:r w:rsidR="004618C5">
        <w:fldChar w:fldCharType="begin"/>
      </w:r>
      <w:r w:rsidR="004618C5">
        <w:instrText xml:space="preserve"> </w:instrText>
      </w:r>
      <w:r w:rsidR="004618C5">
        <w:instrText>INCLUDEPICTURE  "C:\\Users\\Ислам\\Desktop\\Границы защитных зон на 8 Объектов(границы территории установлен)\\4 Мечеть 19 в\\media\\image2.jpeg" \* MERGEFORMATINET</w:instrText>
      </w:r>
      <w:r w:rsidR="004618C5">
        <w:instrText xml:space="preserve"> </w:instrText>
      </w:r>
      <w:r w:rsidR="004618C5">
        <w:fldChar w:fldCharType="separate"/>
      </w:r>
      <w:r w:rsidR="007147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25pt;height:135.95pt">
            <v:imagedata r:id="rId11" r:href="rId12"/>
          </v:shape>
        </w:pict>
      </w:r>
      <w:r w:rsidR="004618C5">
        <w:fldChar w:fldCharType="end"/>
      </w:r>
      <w:r w:rsidR="00187760">
        <w:fldChar w:fldCharType="end"/>
      </w:r>
      <w:r>
        <w:fldChar w:fldCharType="end"/>
      </w: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C926E4" w:rsidRDefault="00C926E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BE4D1E" w:rsidRDefault="00BE4D1E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BE4D1E" w:rsidRDefault="002E6497" w:rsidP="00BE4D1E">
      <w:pPr>
        <w:ind w:left="567" w:right="-180"/>
        <w:jc w:val="center"/>
        <w:outlineLvl w:val="2"/>
        <w:rPr>
          <w:b/>
          <w:sz w:val="27"/>
          <w:szCs w:val="27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FA764E" w:rsidRPr="00A40CBC">
        <w:rPr>
          <w:b/>
          <w:sz w:val="28"/>
          <w:szCs w:val="28"/>
        </w:rPr>
        <w:t>«</w:t>
      </w:r>
      <w:r w:rsidR="00551838" w:rsidRPr="00551838">
        <w:rPr>
          <w:b/>
          <w:bCs/>
          <w:sz w:val="27"/>
          <w:szCs w:val="27"/>
        </w:rPr>
        <w:t>Мечеть», XIХ в</w:t>
      </w:r>
      <w:r w:rsidR="00A40CBC" w:rsidRPr="00551838">
        <w:rPr>
          <w:b/>
          <w:bCs/>
          <w:sz w:val="27"/>
          <w:szCs w:val="27"/>
        </w:rPr>
        <w:t>.</w:t>
      </w:r>
      <w:r w:rsidR="00BA5028" w:rsidRPr="00551838">
        <w:rPr>
          <w:b/>
          <w:bCs/>
          <w:sz w:val="27"/>
          <w:szCs w:val="27"/>
        </w:rPr>
        <w:t>,</w:t>
      </w:r>
      <w:r w:rsidR="00BA5028">
        <w:rPr>
          <w:b/>
          <w:sz w:val="27"/>
          <w:szCs w:val="27"/>
        </w:rPr>
        <w:t xml:space="preserve"> </w:t>
      </w:r>
    </w:p>
    <w:p w:rsidR="00BE4D1E" w:rsidRDefault="00BE4D1E" w:rsidP="00BE4D1E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sz w:val="28"/>
          <w:szCs w:val="28"/>
        </w:rPr>
        <w:t xml:space="preserve">Дагестанская АССР,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 xml:space="preserve"> </w:t>
      </w:r>
    </w:p>
    <w:p w:rsidR="00BE4D1E" w:rsidRDefault="00BE4D1E" w:rsidP="00BE4D1E">
      <w:pPr>
        <w:ind w:left="567" w:right="-18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ныне Республика Дагестан, Агульский район, с. </w:t>
      </w:r>
      <w:proofErr w:type="spellStart"/>
      <w:r>
        <w:rPr>
          <w:b/>
          <w:sz w:val="28"/>
          <w:szCs w:val="28"/>
        </w:rPr>
        <w:t>Арсуг</w:t>
      </w:r>
      <w:proofErr w:type="spellEnd"/>
      <w:r>
        <w:rPr>
          <w:b/>
          <w:sz w:val="28"/>
          <w:szCs w:val="28"/>
        </w:rPr>
        <w:t>)</w:t>
      </w:r>
    </w:p>
    <w:p w:rsidR="002E6497" w:rsidRPr="00C14253" w:rsidRDefault="002E6497" w:rsidP="00BE4D1E">
      <w:pPr>
        <w:ind w:left="142"/>
        <w:jc w:val="center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8C5" w:rsidRDefault="004618C5">
      <w:r>
        <w:separator/>
      </w:r>
    </w:p>
  </w:endnote>
  <w:endnote w:type="continuationSeparator" w:id="0">
    <w:p w:rsidR="004618C5" w:rsidRDefault="0046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8C5" w:rsidRDefault="004618C5">
      <w:r>
        <w:separator/>
      </w:r>
    </w:p>
  </w:footnote>
  <w:footnote w:type="continuationSeparator" w:id="0">
    <w:p w:rsidR="004618C5" w:rsidRDefault="00461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36DA"/>
    <w:rsid w:val="000A3A8F"/>
    <w:rsid w:val="000B0EA0"/>
    <w:rsid w:val="000B4D28"/>
    <w:rsid w:val="000C00AA"/>
    <w:rsid w:val="000C00D8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87760"/>
    <w:rsid w:val="00190987"/>
    <w:rsid w:val="00190D55"/>
    <w:rsid w:val="00193C24"/>
    <w:rsid w:val="001946A4"/>
    <w:rsid w:val="00194AAC"/>
    <w:rsid w:val="00195D4E"/>
    <w:rsid w:val="00196F31"/>
    <w:rsid w:val="001A3180"/>
    <w:rsid w:val="001A557E"/>
    <w:rsid w:val="001B0F79"/>
    <w:rsid w:val="001B1937"/>
    <w:rsid w:val="001B3868"/>
    <w:rsid w:val="001B4AF5"/>
    <w:rsid w:val="001B66BE"/>
    <w:rsid w:val="001B6970"/>
    <w:rsid w:val="001C11C2"/>
    <w:rsid w:val="001C6E0D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6146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20B7"/>
    <w:rsid w:val="0028320B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17A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8C5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4092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802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838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4A92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221E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0A08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470B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16D3"/>
    <w:rsid w:val="00762436"/>
    <w:rsid w:val="00762D05"/>
    <w:rsid w:val="00763564"/>
    <w:rsid w:val="00764055"/>
    <w:rsid w:val="007646E2"/>
    <w:rsid w:val="00766205"/>
    <w:rsid w:val="0076642E"/>
    <w:rsid w:val="00766A5C"/>
    <w:rsid w:val="00770582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35CE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40DF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6B4B"/>
    <w:rsid w:val="008279D3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79D"/>
    <w:rsid w:val="00866B74"/>
    <w:rsid w:val="008678F2"/>
    <w:rsid w:val="00867B01"/>
    <w:rsid w:val="00872334"/>
    <w:rsid w:val="008748D0"/>
    <w:rsid w:val="00875B28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78C0"/>
    <w:rsid w:val="009A79D9"/>
    <w:rsid w:val="009B09C4"/>
    <w:rsid w:val="009B0CA1"/>
    <w:rsid w:val="009B2221"/>
    <w:rsid w:val="009B4171"/>
    <w:rsid w:val="009B4B2E"/>
    <w:rsid w:val="009C00DA"/>
    <w:rsid w:val="009C05A8"/>
    <w:rsid w:val="009C0F86"/>
    <w:rsid w:val="009C1043"/>
    <w:rsid w:val="009C1B28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C26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E4D1E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18B3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47F1A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26E4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4F25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0842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3908"/>
    <w:rsid w:val="00F33DE4"/>
    <w:rsid w:val="00F359FA"/>
    <w:rsid w:val="00F36161"/>
    <w:rsid w:val="00F374B2"/>
    <w:rsid w:val="00F419EE"/>
    <w:rsid w:val="00F43C18"/>
    <w:rsid w:val="00F442F8"/>
    <w:rsid w:val="00F537BA"/>
    <w:rsid w:val="00F5797E"/>
    <w:rsid w:val="00F609F7"/>
    <w:rsid w:val="00F64A5A"/>
    <w:rsid w:val="00F70B15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02D5"/>
    <w:rsid w:val="00F91F1A"/>
    <w:rsid w:val="00F92927"/>
    <w:rsid w:val="00F940FB"/>
    <w:rsid w:val="00F94981"/>
    <w:rsid w:val="00F96F0D"/>
    <w:rsid w:val="00F976D1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1933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FB2FD9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6">
    <w:name w:val="Основной текст (6)_"/>
    <w:basedOn w:val="a0"/>
    <w:link w:val="60"/>
    <w:rsid w:val="001E6146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6146"/>
    <w:pPr>
      <w:widowControl w:val="0"/>
      <w:shd w:val="clear" w:color="auto" w:fill="FFFFFF"/>
      <w:spacing w:before="240" w:line="218" w:lineRule="exact"/>
      <w:jc w:val="center"/>
    </w:pPr>
    <w:rPr>
      <w:b/>
      <w:bCs/>
      <w:sz w:val="19"/>
      <w:szCs w:val="19"/>
    </w:rPr>
  </w:style>
  <w:style w:type="character" w:customStyle="1" w:styleId="295pt0">
    <w:name w:val="Основной текст (2) + 9;5 pt"/>
    <w:basedOn w:val="2"/>
    <w:rsid w:val="001E61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"/>
    <w:rsid w:val="000A36D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"/>
    <w:rsid w:val="000A3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0A3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D033-110B-4279-9D80-BA4B6779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</Template>
  <TotalTime>538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Ислам</cp:lastModifiedBy>
  <cp:revision>125</cp:revision>
  <cp:lastPrinted>2024-07-18T07:11:00Z</cp:lastPrinted>
  <dcterms:created xsi:type="dcterms:W3CDTF">2023-06-15T14:16:00Z</dcterms:created>
  <dcterms:modified xsi:type="dcterms:W3CDTF">2024-07-25T07:32:00Z</dcterms:modified>
</cp:coreProperties>
</file>